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FAD0" w14:textId="77777777" w:rsidR="00B95204" w:rsidRPr="003429F5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3429F5">
        <w:rPr>
          <w:rFonts w:ascii="Verdana" w:hAnsi="Verdana"/>
          <w:b/>
          <w:bCs/>
          <w:sz w:val="20"/>
          <w:szCs w:val="20"/>
        </w:rPr>
        <w:t>Załącznik nr 1 do Regulaminu Konkursu</w:t>
      </w:r>
    </w:p>
    <w:p w14:paraId="1950ABB9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  <w:r w:rsidRPr="003429F5">
        <w:rPr>
          <w:rFonts w:ascii="Verdana" w:hAnsi="Verdana"/>
          <w:b/>
          <w:bCs/>
          <w:sz w:val="20"/>
          <w:szCs w:val="20"/>
        </w:rPr>
        <w:t>wzór formularza zgłoszeniowego</w:t>
      </w:r>
    </w:p>
    <w:p w14:paraId="46D8877D" w14:textId="77777777" w:rsidR="00B95204" w:rsidRPr="003429F5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7BD2917C" w14:textId="77777777" w:rsidR="00B95204" w:rsidRDefault="00B95204" w:rsidP="00B95204">
      <w:pPr>
        <w:pStyle w:val="Nagwek2"/>
        <w:spacing w:before="120" w:after="120"/>
        <w:rPr>
          <w:rFonts w:ascii="Verdana" w:hAnsi="Verdana"/>
          <w:color w:val="000000" w:themeColor="text1"/>
          <w:sz w:val="16"/>
          <w:szCs w:val="16"/>
        </w:rPr>
      </w:pPr>
      <w:r w:rsidRPr="003429F5">
        <w:rPr>
          <w:rFonts w:ascii="Verdana" w:hAnsi="Verdana"/>
          <w:b/>
          <w:bCs/>
          <w:color w:val="000000" w:themeColor="text1"/>
          <w:sz w:val="20"/>
          <w:szCs w:val="20"/>
        </w:rPr>
        <w:t>DANE OSOBY ZGŁASZAJĄCEJ UCZESTNIKA</w:t>
      </w:r>
      <w:r w:rsidRPr="003429F5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3429F5">
        <w:rPr>
          <w:rFonts w:ascii="Verdana" w:hAnsi="Verdana"/>
          <w:color w:val="000000" w:themeColor="text1"/>
          <w:sz w:val="16"/>
          <w:szCs w:val="16"/>
        </w:rPr>
        <w:t>(*</w:t>
      </w:r>
      <w:r w:rsidRPr="003429F5">
        <w:rPr>
          <w:rFonts w:ascii="Verdana" w:hAnsi="Verdana"/>
          <w:color w:val="000000" w:themeColor="text1"/>
          <w:sz w:val="16"/>
          <w:szCs w:val="16"/>
          <w:u w:val="single"/>
        </w:rPr>
        <w:t>do uzupełnienia wyłącznie w przypadku, gdy Zgłoszenia dokonuje osoba inna, niż Uczestnik*</w:t>
      </w:r>
      <w:r w:rsidRPr="003429F5">
        <w:rPr>
          <w:rFonts w:ascii="Verdana" w:hAnsi="Verdana"/>
          <w:color w:val="000000" w:themeColor="text1"/>
          <w:sz w:val="16"/>
          <w:szCs w:val="16"/>
        </w:rPr>
        <w:t>)</w:t>
      </w:r>
    </w:p>
    <w:p w14:paraId="58244266" w14:textId="77777777" w:rsidR="00B95204" w:rsidRPr="00BE2A57" w:rsidRDefault="00B95204" w:rsidP="00B95204"/>
    <w:p w14:paraId="021422BE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- Imię i nazwisko / Firma / Nazwa: ___________________</w:t>
      </w:r>
      <w:r>
        <w:rPr>
          <w:rFonts w:ascii="Verdana" w:hAnsi="Verdana"/>
          <w:sz w:val="20"/>
          <w:szCs w:val="20"/>
        </w:rPr>
        <w:t>__</w:t>
      </w:r>
      <w:r w:rsidRPr="005E70DF">
        <w:rPr>
          <w:rFonts w:ascii="Verdana" w:hAnsi="Verdana"/>
          <w:sz w:val="20"/>
          <w:szCs w:val="20"/>
        </w:rPr>
        <w:t>______________________</w:t>
      </w:r>
    </w:p>
    <w:p w14:paraId="598584C6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72439125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  <w:r w:rsidRPr="005E70DF">
        <w:rPr>
          <w:rFonts w:ascii="Verdana" w:hAnsi="Verdana"/>
          <w:sz w:val="20"/>
          <w:szCs w:val="20"/>
          <w:lang w:val="sv-SE"/>
        </w:rPr>
        <w:t>- Numer telefonu: _____________________</w:t>
      </w:r>
      <w:r>
        <w:rPr>
          <w:rFonts w:ascii="Verdana" w:hAnsi="Verdana"/>
          <w:sz w:val="20"/>
          <w:szCs w:val="20"/>
          <w:lang w:val="sv-SE"/>
        </w:rPr>
        <w:t>_______________</w:t>
      </w:r>
      <w:r w:rsidRPr="005E70DF">
        <w:rPr>
          <w:rFonts w:ascii="Verdana" w:hAnsi="Verdana"/>
          <w:sz w:val="20"/>
          <w:szCs w:val="20"/>
          <w:lang w:val="sv-SE"/>
        </w:rPr>
        <w:t>____________________</w:t>
      </w:r>
    </w:p>
    <w:p w14:paraId="25243AE5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</w:p>
    <w:p w14:paraId="79F41FCE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  <w:r w:rsidRPr="005E70DF">
        <w:rPr>
          <w:rFonts w:ascii="Verdana" w:hAnsi="Verdana"/>
          <w:sz w:val="20"/>
          <w:szCs w:val="20"/>
          <w:lang w:val="sv-SE"/>
        </w:rPr>
        <w:t>- Adres e-mail: _________________________</w:t>
      </w:r>
      <w:r>
        <w:rPr>
          <w:rFonts w:ascii="Verdana" w:hAnsi="Verdana"/>
          <w:sz w:val="20"/>
          <w:szCs w:val="20"/>
          <w:lang w:val="sv-SE"/>
        </w:rPr>
        <w:t>_________________</w:t>
      </w:r>
      <w:r w:rsidRPr="005E70DF">
        <w:rPr>
          <w:rFonts w:ascii="Verdana" w:hAnsi="Verdana"/>
          <w:sz w:val="20"/>
          <w:szCs w:val="20"/>
          <w:lang w:val="sv-SE"/>
        </w:rPr>
        <w:t>________________</w:t>
      </w:r>
    </w:p>
    <w:p w14:paraId="25752004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</w:p>
    <w:p w14:paraId="195A0ECD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Jeżeli osobą zgłaszającą nie jest osoba fizyczna:</w:t>
      </w:r>
    </w:p>
    <w:p w14:paraId="2EF67DAE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41404052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 xml:space="preserve">- Imię i nazwisko osoby odpowiedzialnej za kontakt: </w:t>
      </w:r>
    </w:p>
    <w:p w14:paraId="58F067E6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19CEC1CB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_________________________________________</w:t>
      </w:r>
    </w:p>
    <w:p w14:paraId="2BED370E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- Numer telefonu osoby odpowiedzialnej</w:t>
      </w:r>
      <w:r>
        <w:rPr>
          <w:rFonts w:ascii="Verdana" w:hAnsi="Verdana"/>
          <w:sz w:val="20"/>
          <w:szCs w:val="20"/>
        </w:rPr>
        <w:t xml:space="preserve"> za kontakt</w:t>
      </w:r>
      <w:r w:rsidRPr="005E70DF">
        <w:rPr>
          <w:rFonts w:ascii="Verdana" w:hAnsi="Verdana"/>
          <w:sz w:val="20"/>
          <w:szCs w:val="20"/>
        </w:rPr>
        <w:t>:</w:t>
      </w:r>
    </w:p>
    <w:p w14:paraId="4665D14D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4B1B602C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 xml:space="preserve"> _________________________________________</w:t>
      </w:r>
    </w:p>
    <w:p w14:paraId="744552B8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 xml:space="preserve">- Adres e-mail osoby odpowiedzialnej: </w:t>
      </w:r>
    </w:p>
    <w:p w14:paraId="22835BC6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24648962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_________________________________________</w:t>
      </w:r>
    </w:p>
    <w:p w14:paraId="3FF72EE5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08CEED2C" w14:textId="77777777" w:rsidR="00B95204" w:rsidRPr="005E70DF" w:rsidRDefault="00B95204" w:rsidP="00B95204">
      <w:pPr>
        <w:spacing w:before="120" w:after="120"/>
        <w:rPr>
          <w:rFonts w:ascii="Verdana" w:hAnsi="Verdana"/>
          <w:b/>
          <w:sz w:val="20"/>
          <w:szCs w:val="20"/>
        </w:rPr>
      </w:pPr>
      <w:r w:rsidRPr="005E70DF">
        <w:rPr>
          <w:rFonts w:ascii="Verdana" w:hAnsi="Verdana"/>
          <w:b/>
          <w:bCs/>
          <w:sz w:val="20"/>
          <w:szCs w:val="20"/>
        </w:rPr>
        <w:t xml:space="preserve">DANE UCZESTNIKA </w:t>
      </w:r>
    </w:p>
    <w:p w14:paraId="056D6CA2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51ED2671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- Imię i nazwisko: _______________</w:t>
      </w:r>
      <w:r>
        <w:rPr>
          <w:rFonts w:ascii="Verdana" w:hAnsi="Verdana"/>
          <w:sz w:val="20"/>
          <w:szCs w:val="20"/>
        </w:rPr>
        <w:t>_______________</w:t>
      </w:r>
      <w:r w:rsidRPr="005E70DF">
        <w:rPr>
          <w:rFonts w:ascii="Verdana" w:hAnsi="Verdana"/>
          <w:sz w:val="20"/>
          <w:szCs w:val="20"/>
        </w:rPr>
        <w:t>__________________________</w:t>
      </w:r>
    </w:p>
    <w:p w14:paraId="11E8A19C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248C8802" w14:textId="77777777" w:rsidR="00B95204" w:rsidRPr="008D6AA7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  <w:r w:rsidRPr="008D6AA7">
        <w:rPr>
          <w:rFonts w:ascii="Verdana" w:hAnsi="Verdana"/>
          <w:sz w:val="20"/>
          <w:szCs w:val="20"/>
          <w:lang w:val="sv-SE"/>
        </w:rPr>
        <w:t>- Numer telefonu:_________________________________________________________</w:t>
      </w:r>
    </w:p>
    <w:p w14:paraId="3E4A8041" w14:textId="77777777" w:rsidR="00B95204" w:rsidRPr="008D6AA7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</w:p>
    <w:p w14:paraId="4B271B0C" w14:textId="77777777" w:rsidR="00B95204" w:rsidRPr="008D6AA7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  <w:r w:rsidRPr="008D6AA7">
        <w:rPr>
          <w:rFonts w:ascii="Verdana" w:hAnsi="Verdana"/>
          <w:sz w:val="20"/>
          <w:szCs w:val="20"/>
          <w:lang w:val="sv-SE"/>
        </w:rPr>
        <w:t>- Adres e-mail: __________________________________________________________</w:t>
      </w:r>
    </w:p>
    <w:p w14:paraId="3645889B" w14:textId="77777777" w:rsidR="00B95204" w:rsidRPr="008D6AA7" w:rsidRDefault="00B95204" w:rsidP="00B95204">
      <w:pPr>
        <w:spacing w:before="120" w:after="120"/>
        <w:rPr>
          <w:rFonts w:ascii="Verdana" w:hAnsi="Verdana"/>
          <w:sz w:val="20"/>
          <w:szCs w:val="20"/>
          <w:lang w:val="sv-SE"/>
        </w:rPr>
      </w:pPr>
    </w:p>
    <w:p w14:paraId="249675B5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- Kategoria Konkursu: _________</w:t>
      </w:r>
      <w:r>
        <w:rPr>
          <w:rFonts w:ascii="Verdana" w:hAnsi="Verdana"/>
          <w:sz w:val="20"/>
          <w:szCs w:val="20"/>
        </w:rPr>
        <w:t>____________</w:t>
      </w:r>
      <w:r w:rsidRPr="005E70DF">
        <w:rPr>
          <w:rFonts w:ascii="Verdana" w:hAnsi="Verdana"/>
          <w:sz w:val="20"/>
          <w:szCs w:val="20"/>
        </w:rPr>
        <w:t>________________________________</w:t>
      </w:r>
    </w:p>
    <w:p w14:paraId="3B2E5A99" w14:textId="77777777" w:rsidR="00B95204" w:rsidRPr="00B14E76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14:paraId="7C56821C" w14:textId="77777777" w:rsidR="00B95204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14:paraId="1DCA66E8" w14:textId="77777777" w:rsidR="00B95204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14:paraId="78DA9A22" w14:textId="77777777" w:rsidR="00B95204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  <w:r w:rsidRPr="00080752">
        <w:rPr>
          <w:rFonts w:ascii="Verdana" w:hAnsi="Verdana"/>
          <w:b/>
          <w:bCs/>
          <w:sz w:val="20"/>
          <w:szCs w:val="20"/>
        </w:rPr>
        <w:lastRenderedPageBreak/>
        <w:t>UZASADNIENIE ZGŁOSZENIA UCZESTNIKA</w:t>
      </w:r>
    </w:p>
    <w:p w14:paraId="755811F8" w14:textId="77777777" w:rsidR="00B95204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14:paraId="4EB64E9B" w14:textId="77777777" w:rsidR="00B95204" w:rsidRDefault="00B95204" w:rsidP="00B95204">
      <w:pPr>
        <w:pBdr>
          <w:top w:val="single" w:sz="6" w:space="1" w:color="auto"/>
          <w:bottom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42F25F5C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67411819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47466274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723BE124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7E391C95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700A7FBB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5DD30FA9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050CA170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5099ED66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3C35463C" w14:textId="77777777" w:rsidR="00B95204" w:rsidRDefault="00B95204" w:rsidP="00B95204">
      <w:pPr>
        <w:pBdr>
          <w:bottom w:val="single" w:sz="6" w:space="1" w:color="auto"/>
          <w:between w:val="single" w:sz="6" w:space="1" w:color="auto"/>
        </w:pBdr>
        <w:spacing w:before="120" w:after="120"/>
        <w:rPr>
          <w:rFonts w:ascii="Verdana" w:hAnsi="Verdana"/>
          <w:sz w:val="20"/>
          <w:szCs w:val="20"/>
        </w:rPr>
      </w:pPr>
    </w:p>
    <w:p w14:paraId="62D44004" w14:textId="77777777" w:rsidR="00B95204" w:rsidRPr="00397D4D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03A8B997" w14:textId="77777777" w:rsidR="00B95204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14:paraId="7AE48B0D" w14:textId="77777777" w:rsidR="00B95204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14:paraId="2CB77094" w14:textId="77777777" w:rsidR="00B95204" w:rsidRPr="005E70DF" w:rsidRDefault="00B95204" w:rsidP="00B95204">
      <w:pPr>
        <w:spacing w:before="120" w:after="120"/>
        <w:rPr>
          <w:rFonts w:ascii="Verdana" w:hAnsi="Verdana"/>
          <w:b/>
          <w:bCs/>
          <w:sz w:val="20"/>
          <w:szCs w:val="20"/>
        </w:rPr>
      </w:pPr>
      <w:r w:rsidRPr="005E70DF">
        <w:rPr>
          <w:rFonts w:ascii="Verdana" w:hAnsi="Verdana"/>
          <w:b/>
          <w:bCs/>
          <w:sz w:val="20"/>
          <w:szCs w:val="20"/>
        </w:rPr>
        <w:t>ZGODY I OŚWIADCZENIA</w:t>
      </w:r>
      <w:r>
        <w:rPr>
          <w:rFonts w:ascii="Verdana" w:hAnsi="Verdana"/>
          <w:b/>
          <w:bCs/>
          <w:sz w:val="20"/>
          <w:szCs w:val="20"/>
        </w:rPr>
        <w:t xml:space="preserve"> UCZESTNIKA</w:t>
      </w:r>
    </w:p>
    <w:p w14:paraId="1466A52D" w14:textId="77777777" w:rsidR="00B95204" w:rsidRPr="00BE2A57" w:rsidRDefault="00B95204" w:rsidP="00B95204">
      <w:pPr>
        <w:pStyle w:val="Nagwek2"/>
        <w:spacing w:before="120" w:after="12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A57">
        <w:rPr>
          <w:rFonts w:ascii="Verdana" w:hAnsi="Verdana"/>
          <w:b/>
          <w:bCs/>
          <w:color w:val="000000" w:themeColor="text1"/>
          <w:sz w:val="20"/>
          <w:szCs w:val="20"/>
        </w:rPr>
        <w:t>Oświadczenie o zapoznaniu się z Regulaminem Konkursu:</w:t>
      </w:r>
    </w:p>
    <w:p w14:paraId="40DB66CB" w14:textId="77777777" w:rsidR="00B95204" w:rsidRPr="00890064" w:rsidRDefault="00B95204" w:rsidP="00B95204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890064">
        <w:rPr>
          <w:rFonts w:ascii="Verdana" w:hAnsi="Verdana"/>
          <w:sz w:val="20"/>
          <w:szCs w:val="20"/>
        </w:rPr>
        <w:t>Oświadczam, że zapoznałem(-</w:t>
      </w:r>
      <w:proofErr w:type="spellStart"/>
      <w:r w:rsidRPr="00890064">
        <w:rPr>
          <w:rFonts w:ascii="Verdana" w:hAnsi="Verdana"/>
          <w:sz w:val="20"/>
          <w:szCs w:val="20"/>
        </w:rPr>
        <w:t>am</w:t>
      </w:r>
      <w:proofErr w:type="spellEnd"/>
      <w:r w:rsidRPr="00890064">
        <w:rPr>
          <w:rFonts w:ascii="Verdana" w:hAnsi="Verdana"/>
          <w:sz w:val="20"/>
          <w:szCs w:val="20"/>
        </w:rPr>
        <w:t>) się z treścią Regulaminu Konkursu, wyrażam na niego zgodę i oświadczam, że spełniam wszystkie warunki w nim określone. Ponadto, zobowiązuje się do przestrzegania zasad w nim zawartych.</w:t>
      </w:r>
    </w:p>
    <w:p w14:paraId="3C036378" w14:textId="77777777" w:rsidR="00B95204" w:rsidRDefault="00B95204" w:rsidP="00B95204">
      <w:pPr>
        <w:spacing w:before="120" w:after="120"/>
        <w:rPr>
          <w:rFonts w:ascii="Verdana" w:hAnsi="Verdana"/>
          <w:i/>
          <w:iCs/>
          <w:sz w:val="20"/>
          <w:szCs w:val="20"/>
        </w:rPr>
      </w:pPr>
    </w:p>
    <w:p w14:paraId="690BD7BF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Podpis Uczestnika: _________________________</w:t>
      </w:r>
    </w:p>
    <w:p w14:paraId="06609C79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435F7884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Data: _______</w:t>
      </w:r>
      <w:r>
        <w:rPr>
          <w:rFonts w:ascii="Verdana" w:hAnsi="Verdana"/>
          <w:sz w:val="20"/>
          <w:szCs w:val="20"/>
        </w:rPr>
        <w:t>___________</w:t>
      </w:r>
      <w:r w:rsidRPr="005E70DF">
        <w:rPr>
          <w:rFonts w:ascii="Verdana" w:hAnsi="Verdana"/>
          <w:sz w:val="20"/>
          <w:szCs w:val="20"/>
        </w:rPr>
        <w:t>__________________</w:t>
      </w:r>
    </w:p>
    <w:p w14:paraId="409F4063" w14:textId="77777777" w:rsidR="00B95204" w:rsidRPr="003B7406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3875E70A" w14:textId="77777777" w:rsidR="00B95204" w:rsidRPr="00B14E76" w:rsidRDefault="00B95204" w:rsidP="00B95204">
      <w:pPr>
        <w:spacing w:line="253" w:lineRule="atLeast"/>
        <w:rPr>
          <w:rFonts w:ascii="Verdana" w:hAnsi="Verdana" w:cs="Calibri"/>
          <w:color w:val="000000"/>
          <w:sz w:val="20"/>
          <w:szCs w:val="20"/>
        </w:rPr>
      </w:pPr>
      <w:r w:rsidRPr="00B14E76">
        <w:rPr>
          <w:rFonts w:ascii="Verdana" w:hAnsi="Verdana" w:cs="Calibri"/>
          <w:b/>
          <w:bCs/>
          <w:color w:val="000000"/>
          <w:sz w:val="20"/>
          <w:szCs w:val="20"/>
        </w:rPr>
        <w:t>Zgoda na udział w Konkursie i wykorzystanie wizerunku:</w:t>
      </w:r>
    </w:p>
    <w:p w14:paraId="1E2D32A4" w14:textId="77777777" w:rsidR="00B95204" w:rsidRPr="00B14E76" w:rsidRDefault="00B95204" w:rsidP="00B95204">
      <w:pPr>
        <w:spacing w:line="253" w:lineRule="atLeast"/>
        <w:jc w:val="both"/>
        <w:rPr>
          <w:rFonts w:ascii="Verdana" w:hAnsi="Verdana" w:cs="Calibri"/>
          <w:color w:val="000000"/>
          <w:sz w:val="20"/>
          <w:szCs w:val="20"/>
        </w:rPr>
      </w:pPr>
      <w:r w:rsidRPr="00B14E76">
        <w:rPr>
          <w:rFonts w:ascii="Verdana" w:hAnsi="Verdana" w:cs="Calibri"/>
          <w:color w:val="000000"/>
          <w:sz w:val="20"/>
          <w:szCs w:val="20"/>
        </w:rPr>
        <w:t> </w:t>
      </w:r>
    </w:p>
    <w:p w14:paraId="46FC8669" w14:textId="77777777" w:rsidR="00B95204" w:rsidRPr="00B14E76" w:rsidRDefault="00B95204" w:rsidP="00B95204">
      <w:pPr>
        <w:spacing w:line="253" w:lineRule="atLeast"/>
        <w:jc w:val="both"/>
        <w:rPr>
          <w:rFonts w:ascii="Verdana" w:hAnsi="Verdana" w:cs="Calibri"/>
          <w:color w:val="000000"/>
          <w:sz w:val="20"/>
          <w:szCs w:val="20"/>
        </w:rPr>
      </w:pPr>
      <w:r w:rsidRPr="00B14E76">
        <w:rPr>
          <w:rFonts w:ascii="Verdana" w:hAnsi="Verdana" w:cs="Calibri"/>
          <w:color w:val="000000"/>
          <w:sz w:val="20"/>
          <w:szCs w:val="20"/>
        </w:rPr>
        <w:t>Wyrażam zgodę na udział w Konkursie oraz na nieodpłatne wykorzystanie i rozpowszechnienie mojego imienia i nazwiska, wizerunku oraz głosu przez Organizatora w celach związanych z Konkursem, w tym w materiałach promocyjnych, na zasadach określonych w Regulaminie Konkursu. </w:t>
      </w:r>
    </w:p>
    <w:p w14:paraId="60BD32E6" w14:textId="77777777" w:rsidR="00B95204" w:rsidRPr="00B14E76" w:rsidRDefault="00B95204" w:rsidP="00B95204">
      <w:pPr>
        <w:spacing w:line="253" w:lineRule="atLeast"/>
        <w:rPr>
          <w:rFonts w:ascii="Verdana" w:hAnsi="Verdana" w:cs="Calibri"/>
          <w:color w:val="000000"/>
          <w:sz w:val="20"/>
          <w:szCs w:val="20"/>
        </w:rPr>
      </w:pPr>
      <w:r w:rsidRPr="00B14E76">
        <w:rPr>
          <w:rFonts w:ascii="Verdana" w:hAnsi="Verdana" w:cs="Calibri"/>
          <w:color w:val="000000"/>
          <w:sz w:val="20"/>
          <w:szCs w:val="20"/>
        </w:rPr>
        <w:t> </w:t>
      </w:r>
    </w:p>
    <w:p w14:paraId="555689B4" w14:textId="77777777" w:rsidR="00B95204" w:rsidRDefault="00B95204" w:rsidP="00B95204">
      <w:pPr>
        <w:spacing w:line="253" w:lineRule="atLeast"/>
        <w:rPr>
          <w:rFonts w:ascii="Verdana" w:hAnsi="Verdana" w:cs="Calibri"/>
          <w:color w:val="000000"/>
          <w:sz w:val="20"/>
          <w:szCs w:val="20"/>
        </w:rPr>
      </w:pPr>
    </w:p>
    <w:p w14:paraId="73EDAAA9" w14:textId="77777777" w:rsidR="00B95204" w:rsidRPr="00B14E76" w:rsidRDefault="00B95204" w:rsidP="00B95204">
      <w:pPr>
        <w:spacing w:line="253" w:lineRule="atLeast"/>
        <w:rPr>
          <w:rFonts w:ascii="Verdana" w:hAnsi="Verdana" w:cs="Calibri"/>
          <w:color w:val="000000"/>
          <w:sz w:val="20"/>
          <w:szCs w:val="20"/>
        </w:rPr>
      </w:pPr>
      <w:r w:rsidRPr="00B14E76">
        <w:rPr>
          <w:rFonts w:ascii="Verdana" w:hAnsi="Verdana" w:cs="Calibri"/>
          <w:color w:val="000000"/>
          <w:sz w:val="20"/>
          <w:szCs w:val="20"/>
        </w:rPr>
        <w:t>Podpis Uczestnika: _________________________</w:t>
      </w:r>
    </w:p>
    <w:p w14:paraId="7FB9014A" w14:textId="77777777" w:rsidR="00B95204" w:rsidRDefault="00B95204" w:rsidP="00B95204">
      <w:pPr>
        <w:spacing w:before="120" w:after="120"/>
        <w:rPr>
          <w:rFonts w:ascii="Verdana" w:hAnsi="Verdana" w:cs="Calibri"/>
          <w:color w:val="000000"/>
          <w:sz w:val="20"/>
          <w:szCs w:val="20"/>
        </w:rPr>
      </w:pPr>
    </w:p>
    <w:p w14:paraId="7773634C" w14:textId="77777777" w:rsidR="00B95204" w:rsidRPr="003B7406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B14E76">
        <w:rPr>
          <w:rFonts w:ascii="Verdana" w:hAnsi="Verdana" w:cs="Calibri"/>
          <w:color w:val="000000"/>
          <w:sz w:val="20"/>
          <w:szCs w:val="20"/>
        </w:rPr>
        <w:t>Data: _________________________</w:t>
      </w:r>
    </w:p>
    <w:p w14:paraId="20B55EB6" w14:textId="77777777" w:rsidR="00B95204" w:rsidRPr="003429F5" w:rsidRDefault="00B95204" w:rsidP="00B95204">
      <w:pPr>
        <w:pStyle w:val="Nagwek2"/>
        <w:spacing w:before="120" w:after="12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429F5">
        <w:rPr>
          <w:rFonts w:ascii="Verdana" w:hAnsi="Verdana"/>
          <w:b/>
          <w:bCs/>
          <w:color w:val="000000" w:themeColor="text1"/>
          <w:sz w:val="20"/>
          <w:szCs w:val="20"/>
        </w:rPr>
        <w:t>PRZETWARZANIE DANYCH</w:t>
      </w:r>
    </w:p>
    <w:p w14:paraId="68FF2895" w14:textId="77777777" w:rsidR="00B95204" w:rsidRPr="00890064" w:rsidRDefault="00B95204" w:rsidP="00B95204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890064">
        <w:rPr>
          <w:rFonts w:ascii="Verdana" w:hAnsi="Verdana"/>
          <w:sz w:val="20"/>
          <w:szCs w:val="20"/>
        </w:rPr>
        <w:t xml:space="preserve">Oświadczam, że zapoznałem się z treścią </w:t>
      </w:r>
      <w:r w:rsidRPr="00B14E76">
        <w:rPr>
          <w:rFonts w:ascii="Verdana" w:hAnsi="Verdana"/>
          <w:sz w:val="20"/>
          <w:szCs w:val="20"/>
        </w:rPr>
        <w:t>klauzuli informacyjnej</w:t>
      </w:r>
      <w:r w:rsidRPr="00890064">
        <w:rPr>
          <w:rFonts w:ascii="Verdana" w:hAnsi="Verdana"/>
          <w:sz w:val="20"/>
          <w:szCs w:val="20"/>
        </w:rPr>
        <w:t xml:space="preserve"> Organizatora, w tym z przysługującym prawie dostępu do treści moich danych oraz ich poprawiania, jak również, że podanie tych danych jest dobrowolne. </w:t>
      </w:r>
    </w:p>
    <w:p w14:paraId="1FC4CC60" w14:textId="77777777" w:rsidR="00B95204" w:rsidRPr="00890064" w:rsidRDefault="00B95204" w:rsidP="00B9520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5BE13619" w14:textId="77777777" w:rsidR="00B95204" w:rsidRPr="00890064" w:rsidRDefault="00B95204" w:rsidP="00B95204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890064">
        <w:rPr>
          <w:rFonts w:ascii="Verdana" w:hAnsi="Verdana"/>
          <w:sz w:val="20"/>
          <w:szCs w:val="20"/>
        </w:rPr>
        <w:t xml:space="preserve">Wyrażam zgodę na przetwarzanie danych osobowych w związku z udziałem w Konkursie. </w:t>
      </w:r>
    </w:p>
    <w:p w14:paraId="69E531E6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18B83613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Podpis Uczestnika: _________________________</w:t>
      </w:r>
    </w:p>
    <w:p w14:paraId="6DFF317E" w14:textId="77777777" w:rsidR="00B95204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</w:p>
    <w:p w14:paraId="721AB09F" w14:textId="77777777" w:rsidR="00B95204" w:rsidRPr="005E70DF" w:rsidRDefault="00B95204" w:rsidP="00B95204">
      <w:pPr>
        <w:spacing w:before="120" w:after="120"/>
        <w:rPr>
          <w:rFonts w:ascii="Verdana" w:hAnsi="Verdana"/>
          <w:sz w:val="20"/>
          <w:szCs w:val="20"/>
        </w:rPr>
      </w:pPr>
      <w:r w:rsidRPr="005E70DF">
        <w:rPr>
          <w:rFonts w:ascii="Verdana" w:hAnsi="Verdana"/>
          <w:sz w:val="20"/>
          <w:szCs w:val="20"/>
        </w:rPr>
        <w:t>Data: __________</w:t>
      </w:r>
      <w:r>
        <w:rPr>
          <w:rFonts w:ascii="Verdana" w:hAnsi="Verdana"/>
          <w:sz w:val="20"/>
          <w:szCs w:val="20"/>
        </w:rPr>
        <w:t>__________</w:t>
      </w:r>
      <w:r w:rsidRPr="005E70DF">
        <w:rPr>
          <w:rFonts w:ascii="Verdana" w:hAnsi="Verdana"/>
          <w:sz w:val="20"/>
          <w:szCs w:val="20"/>
        </w:rPr>
        <w:t>_______________</w:t>
      </w:r>
    </w:p>
    <w:p w14:paraId="04F6BBBA" w14:textId="77777777" w:rsidR="00B95204" w:rsidRPr="005E70DF" w:rsidRDefault="00B95204" w:rsidP="00B95204">
      <w:pPr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</w:p>
    <w:p w14:paraId="088C7AB5" w14:textId="77777777" w:rsidR="00B95204" w:rsidRPr="005E70DF" w:rsidRDefault="00B95204" w:rsidP="00B95204">
      <w:pPr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</w:p>
    <w:p w14:paraId="104C24B5" w14:textId="77777777" w:rsidR="00B95204" w:rsidRDefault="00B95204" w:rsidP="00B95204">
      <w:pPr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</w:p>
    <w:p w14:paraId="5428FB03" w14:textId="77777777" w:rsidR="00B95204" w:rsidRDefault="00B95204" w:rsidP="00B95204">
      <w:pPr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</w:t>
      </w:r>
    </w:p>
    <w:p w14:paraId="433271F7" w14:textId="77777777" w:rsidR="00B95204" w:rsidRDefault="00B95204" w:rsidP="00B95204">
      <w:pPr>
        <w:spacing w:before="120" w:after="12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Wypełniony formularz należy przesłać za pomocą poczty elektronicznej na adres: </w:t>
      </w:r>
      <w:hyperlink r:id="rId7" w:history="1">
        <w:r w:rsidRPr="00C75A50">
          <w:rPr>
            <w:rStyle w:val="Hipercze"/>
            <w:rFonts w:ascii="Verdana" w:hAnsi="Verdana"/>
            <w:sz w:val="20"/>
            <w:szCs w:val="20"/>
          </w:rPr>
          <w:t>biuro@zopi.org</w:t>
        </w:r>
      </w:hyperlink>
      <w:r>
        <w:rPr>
          <w:rFonts w:ascii="Verdana" w:hAnsi="Verdana"/>
          <w:sz w:val="20"/>
          <w:szCs w:val="20"/>
        </w:rPr>
        <w:t>, podając tytuł :KONKURS.</w:t>
      </w:r>
    </w:p>
    <w:p w14:paraId="014ADC56" w14:textId="77777777" w:rsidR="00B95204" w:rsidRDefault="00B95204" w:rsidP="00B95204">
      <w:pPr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</w:p>
    <w:p w14:paraId="2FF38D49" w14:textId="77777777" w:rsidR="00B95204" w:rsidRDefault="00B95204" w:rsidP="00B95204">
      <w:pPr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</w:p>
    <w:p w14:paraId="2D7FEC49" w14:textId="77777777" w:rsidR="00B95204" w:rsidRDefault="00B95204" w:rsidP="00B95204">
      <w:pPr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</w:p>
    <w:p w14:paraId="1F98656E" w14:textId="77777777" w:rsidR="00B95204" w:rsidRPr="005E70DF" w:rsidRDefault="00B95204" w:rsidP="00B9520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3477F1EF" w14:textId="77777777" w:rsidR="00B95204" w:rsidRPr="005E70DF" w:rsidRDefault="00B95204" w:rsidP="00B9520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78892C29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41700A48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02474540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03385A9B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23F8A230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1472C68E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1237ED7C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069E74DC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07F5C1FD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7A1FC4DF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2FD0A788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72B7E472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13C3D3AA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5A9BEA1C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2A712DB5" w14:textId="77777777" w:rsidR="00B95204" w:rsidRDefault="00B95204" w:rsidP="00B95204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2228CD8D" w14:textId="77777777" w:rsidR="005031E2" w:rsidRPr="00A20E21" w:rsidRDefault="005031E2" w:rsidP="00A20E21">
      <w:pPr>
        <w:pStyle w:val="Normalny0"/>
      </w:pPr>
    </w:p>
    <w:sectPr w:rsidR="005031E2" w:rsidRPr="00A20E21" w:rsidSect="002F4657">
      <w:footerReference w:type="default" r:id="rId8"/>
      <w:headerReference w:type="first" r:id="rId9"/>
      <w:footerReference w:type="first" r:id="rId10"/>
      <w:pgSz w:w="11906" w:h="16838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FCDC" w14:textId="77777777" w:rsidR="00B95204" w:rsidRDefault="00B95204" w:rsidP="00AD15E1">
      <w:r>
        <w:separator/>
      </w:r>
    </w:p>
  </w:endnote>
  <w:endnote w:type="continuationSeparator" w:id="0">
    <w:p w14:paraId="7B18097A" w14:textId="77777777" w:rsidR="00B95204" w:rsidRDefault="00B95204" w:rsidP="00AD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1A41" w14:textId="77777777" w:rsidR="00AD15E1" w:rsidRDefault="00AD15E1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F266A88" wp14:editId="2FD1D7E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0000" cy="871200"/>
          <wp:effectExtent l="0" t="0" r="3175" b="5715"/>
          <wp:wrapNone/>
          <wp:docPr id="3776555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77349" name="Obraz 1214177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CADAF" w14:textId="77777777" w:rsidR="002F4657" w:rsidRDefault="002F4657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147217E9" wp14:editId="780BF7B2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0000" cy="871200"/>
          <wp:effectExtent l="0" t="0" r="3175" b="5715"/>
          <wp:wrapNone/>
          <wp:docPr id="14989903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177349" name="Obraz 1214177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9CB8" w14:textId="77777777" w:rsidR="00B95204" w:rsidRDefault="00B95204" w:rsidP="00AD15E1">
      <w:r>
        <w:separator/>
      </w:r>
    </w:p>
  </w:footnote>
  <w:footnote w:type="continuationSeparator" w:id="0">
    <w:p w14:paraId="36597BCD" w14:textId="77777777" w:rsidR="00B95204" w:rsidRDefault="00B95204" w:rsidP="00AD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A139" w14:textId="77777777" w:rsidR="002F4657" w:rsidRDefault="002F4657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20553D99" wp14:editId="0128C7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64000"/>
          <wp:effectExtent l="0" t="0" r="3175" b="0"/>
          <wp:wrapNone/>
          <wp:docPr id="932337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582653" name="Obraz 20085826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40ED3"/>
    <w:multiLevelType w:val="hybridMultilevel"/>
    <w:tmpl w:val="8144AAFE"/>
    <w:lvl w:ilvl="0" w:tplc="6908BD5E">
      <w:start w:val="1"/>
      <w:numFmt w:val="bullet"/>
      <w:pStyle w:val="Punk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3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397DDB"/>
    <w:multiLevelType w:val="multilevel"/>
    <w:tmpl w:val="D2965724"/>
    <w:styleLink w:val="x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952A7"/>
    <w:multiLevelType w:val="multilevel"/>
    <w:tmpl w:val="56C8A35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A5D0B5A"/>
    <w:multiLevelType w:val="hybridMultilevel"/>
    <w:tmpl w:val="6128961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DE26738"/>
    <w:multiLevelType w:val="hybridMultilevel"/>
    <w:tmpl w:val="42A4DDEE"/>
    <w:lvl w:ilvl="0" w:tplc="371EE5D4">
      <w:start w:val="1"/>
      <w:numFmt w:val="decimal"/>
      <w:lvlText w:val="%1."/>
      <w:lvlJc w:val="left"/>
      <w:pPr>
        <w:ind w:left="4974" w:hanging="360"/>
      </w:pPr>
    </w:lvl>
    <w:lvl w:ilvl="1" w:tplc="04150019">
      <w:start w:val="1"/>
      <w:numFmt w:val="lowerLetter"/>
      <w:lvlText w:val="%2."/>
      <w:lvlJc w:val="left"/>
      <w:pPr>
        <w:ind w:left="5694" w:hanging="360"/>
      </w:pPr>
    </w:lvl>
    <w:lvl w:ilvl="2" w:tplc="0415001B" w:tentative="1">
      <w:start w:val="1"/>
      <w:numFmt w:val="lowerRoman"/>
      <w:lvlText w:val="%3."/>
      <w:lvlJc w:val="right"/>
      <w:pPr>
        <w:ind w:left="6414" w:hanging="180"/>
      </w:pPr>
    </w:lvl>
    <w:lvl w:ilvl="3" w:tplc="0415000F" w:tentative="1">
      <w:start w:val="1"/>
      <w:numFmt w:val="decimal"/>
      <w:lvlText w:val="%4."/>
      <w:lvlJc w:val="left"/>
      <w:pPr>
        <w:ind w:left="7134" w:hanging="360"/>
      </w:pPr>
    </w:lvl>
    <w:lvl w:ilvl="4" w:tplc="04150019" w:tentative="1">
      <w:start w:val="1"/>
      <w:numFmt w:val="lowerLetter"/>
      <w:lvlText w:val="%5."/>
      <w:lvlJc w:val="left"/>
      <w:pPr>
        <w:ind w:left="7854" w:hanging="360"/>
      </w:pPr>
    </w:lvl>
    <w:lvl w:ilvl="5" w:tplc="0415001B" w:tentative="1">
      <w:start w:val="1"/>
      <w:numFmt w:val="lowerRoman"/>
      <w:lvlText w:val="%6."/>
      <w:lvlJc w:val="right"/>
      <w:pPr>
        <w:ind w:left="8574" w:hanging="180"/>
      </w:pPr>
    </w:lvl>
    <w:lvl w:ilvl="6" w:tplc="0415000F" w:tentative="1">
      <w:start w:val="1"/>
      <w:numFmt w:val="decimal"/>
      <w:lvlText w:val="%7."/>
      <w:lvlJc w:val="left"/>
      <w:pPr>
        <w:ind w:left="9294" w:hanging="360"/>
      </w:pPr>
    </w:lvl>
    <w:lvl w:ilvl="7" w:tplc="04150019" w:tentative="1">
      <w:start w:val="1"/>
      <w:numFmt w:val="lowerLetter"/>
      <w:lvlText w:val="%8."/>
      <w:lvlJc w:val="left"/>
      <w:pPr>
        <w:ind w:left="10014" w:hanging="360"/>
      </w:pPr>
    </w:lvl>
    <w:lvl w:ilvl="8" w:tplc="041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6" w15:restartNumberingAfterBreak="0">
    <w:nsid w:val="6CFF411E"/>
    <w:multiLevelType w:val="multilevel"/>
    <w:tmpl w:val="6F823730"/>
    <w:lvl w:ilvl="0">
      <w:start w:val="1"/>
      <w:numFmt w:val="decimal"/>
      <w:pStyle w:val="Listanumerowan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N1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LN2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LN3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LN4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pStyle w:val="LN5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pStyle w:val="LN6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pStyle w:val="LN7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pStyle w:val="LN8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759E0BB2"/>
    <w:multiLevelType w:val="hybridMultilevel"/>
    <w:tmpl w:val="C890D32E"/>
    <w:lvl w:ilvl="0" w:tplc="27F65C28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78861">
    <w:abstractNumId w:val="0"/>
  </w:num>
  <w:num w:numId="2" w16cid:durableId="11491213">
    <w:abstractNumId w:val="7"/>
  </w:num>
  <w:num w:numId="3" w16cid:durableId="1687294038">
    <w:abstractNumId w:val="5"/>
  </w:num>
  <w:num w:numId="4" w16cid:durableId="29307629">
    <w:abstractNumId w:val="6"/>
  </w:num>
  <w:num w:numId="5" w16cid:durableId="1028220581">
    <w:abstractNumId w:val="2"/>
  </w:num>
  <w:num w:numId="6" w16cid:durableId="276184398">
    <w:abstractNumId w:val="1"/>
  </w:num>
  <w:num w:numId="7" w16cid:durableId="576091068">
    <w:abstractNumId w:val="4"/>
  </w:num>
  <w:num w:numId="8" w16cid:durableId="1127506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lickAndTypeStyle w:val="Normalny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04"/>
    <w:rsid w:val="000C7F9E"/>
    <w:rsid w:val="000E258E"/>
    <w:rsid w:val="000F1DD5"/>
    <w:rsid w:val="0011182C"/>
    <w:rsid w:val="00131851"/>
    <w:rsid w:val="00176A0E"/>
    <w:rsid w:val="00187569"/>
    <w:rsid w:val="00215AE1"/>
    <w:rsid w:val="0023703B"/>
    <w:rsid w:val="00296323"/>
    <w:rsid w:val="002C01A9"/>
    <w:rsid w:val="002F4657"/>
    <w:rsid w:val="00351F4B"/>
    <w:rsid w:val="003826FE"/>
    <w:rsid w:val="003909F5"/>
    <w:rsid w:val="00414D96"/>
    <w:rsid w:val="00443A7C"/>
    <w:rsid w:val="00495326"/>
    <w:rsid w:val="004C09BC"/>
    <w:rsid w:val="005031E2"/>
    <w:rsid w:val="00514CAF"/>
    <w:rsid w:val="005D3092"/>
    <w:rsid w:val="00632455"/>
    <w:rsid w:val="0067108B"/>
    <w:rsid w:val="00691031"/>
    <w:rsid w:val="006E20B3"/>
    <w:rsid w:val="0071030E"/>
    <w:rsid w:val="007817CD"/>
    <w:rsid w:val="007F3975"/>
    <w:rsid w:val="00813729"/>
    <w:rsid w:val="008477F8"/>
    <w:rsid w:val="00877602"/>
    <w:rsid w:val="00920352"/>
    <w:rsid w:val="00930080"/>
    <w:rsid w:val="009763D1"/>
    <w:rsid w:val="0099451A"/>
    <w:rsid w:val="009B48BC"/>
    <w:rsid w:val="00A13598"/>
    <w:rsid w:val="00A20E21"/>
    <w:rsid w:val="00A3143B"/>
    <w:rsid w:val="00A73F8E"/>
    <w:rsid w:val="00AA35F2"/>
    <w:rsid w:val="00AD15E1"/>
    <w:rsid w:val="00B06B87"/>
    <w:rsid w:val="00B55A6C"/>
    <w:rsid w:val="00B95204"/>
    <w:rsid w:val="00BB091F"/>
    <w:rsid w:val="00BE5658"/>
    <w:rsid w:val="00C03D33"/>
    <w:rsid w:val="00C356A9"/>
    <w:rsid w:val="00C46E20"/>
    <w:rsid w:val="00C61082"/>
    <w:rsid w:val="00C76DB3"/>
    <w:rsid w:val="00C77477"/>
    <w:rsid w:val="00C919B9"/>
    <w:rsid w:val="00CD6B8B"/>
    <w:rsid w:val="00D1720F"/>
    <w:rsid w:val="00D548DB"/>
    <w:rsid w:val="00DA00AA"/>
    <w:rsid w:val="00DD5F64"/>
    <w:rsid w:val="00E27C98"/>
    <w:rsid w:val="00E30469"/>
    <w:rsid w:val="00EE3560"/>
    <w:rsid w:val="00F3243A"/>
    <w:rsid w:val="00F34754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698D"/>
  <w15:chartTrackingRefBased/>
  <w15:docId w15:val="{F1724458-8BF8-4B2D-9373-80A36D9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qFormat/>
    <w:rsid w:val="00B9520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C0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AD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5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5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5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5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5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5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5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1">
    <w:name w:val="Head 1"/>
    <w:basedOn w:val="Nagwek1"/>
    <w:link w:val="Head1Znak"/>
    <w:semiHidden/>
    <w:qFormat/>
    <w:rsid w:val="00C03D33"/>
    <w:pPr>
      <w:spacing w:before="100" w:beforeAutospacing="1" w:after="240"/>
    </w:pPr>
    <w:rPr>
      <w:rFonts w:ascii="Aptos" w:hAnsi="Aptos"/>
      <w:b/>
      <w:color w:val="000000" w:themeColor="text1"/>
      <w:sz w:val="32"/>
      <w:szCs w:val="32"/>
    </w:rPr>
  </w:style>
  <w:style w:type="character" w:customStyle="1" w:styleId="Head1Znak">
    <w:name w:val="Head 1 Znak"/>
    <w:basedOn w:val="Domylnaczcionkaakapitu"/>
    <w:link w:val="Head1"/>
    <w:semiHidden/>
    <w:rsid w:val="002F4657"/>
    <w:rPr>
      <w:rFonts w:ascii="Aptos" w:eastAsiaTheme="majorEastAsia" w:hAnsi="Aptos" w:cstheme="majorBidi"/>
      <w:b/>
      <w:color w:val="000000" w:themeColor="text1"/>
      <w:kern w:val="0"/>
      <w:sz w:val="32"/>
      <w:szCs w:val="32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2F465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paragraph" w:customStyle="1" w:styleId="Head2">
    <w:name w:val="Head 2"/>
    <w:basedOn w:val="Normalny"/>
    <w:link w:val="Head2Znak"/>
    <w:semiHidden/>
    <w:qFormat/>
    <w:rsid w:val="00C03D33"/>
    <w:pPr>
      <w:spacing w:before="240"/>
    </w:pPr>
    <w:rPr>
      <w:rFonts w:ascii="Aptos" w:hAnsi="Aptos" w:cs="Calibri"/>
      <w:sz w:val="28"/>
      <w:szCs w:val="28"/>
    </w:rPr>
  </w:style>
  <w:style w:type="character" w:customStyle="1" w:styleId="Head2Znak">
    <w:name w:val="Head 2 Znak"/>
    <w:basedOn w:val="Domylnaczcionkaakapitu"/>
    <w:link w:val="Head2"/>
    <w:semiHidden/>
    <w:rsid w:val="002F4657"/>
    <w:rPr>
      <w:rFonts w:ascii="Aptos" w:eastAsia="Times New Roman" w:hAnsi="Aptos" w:cs="Calibri"/>
      <w:kern w:val="0"/>
      <w:sz w:val="28"/>
      <w:szCs w:val="28"/>
      <w:lang w:eastAsia="pl-PL"/>
      <w14:ligatures w14:val="none"/>
    </w:rPr>
  </w:style>
  <w:style w:type="paragraph" w:customStyle="1" w:styleId="Nadpunktorem">
    <w:name w:val="Nad punktorem"/>
    <w:basedOn w:val="Normalny"/>
    <w:link w:val="NadpunktoremZnak"/>
    <w:semiHidden/>
    <w:qFormat/>
    <w:rsid w:val="00C03D33"/>
    <w:pPr>
      <w:spacing w:before="120"/>
    </w:pPr>
    <w:rPr>
      <w:rFonts w:cs="Calibri"/>
    </w:rPr>
  </w:style>
  <w:style w:type="character" w:customStyle="1" w:styleId="NadpunktoremZnak">
    <w:name w:val="Nad punktorem Znak"/>
    <w:basedOn w:val="Domylnaczcionkaakapitu"/>
    <w:link w:val="Nadpunktorem"/>
    <w:semiHidden/>
    <w:rsid w:val="002F4657"/>
    <w:rPr>
      <w:rFonts w:ascii="Times New Roman" w:eastAsia="Times New Roman" w:hAnsi="Times New Roman" w:cs="Calibri"/>
      <w:kern w:val="0"/>
      <w:lang w:eastAsia="pl-PL"/>
      <w14:ligatures w14:val="none"/>
    </w:rPr>
  </w:style>
  <w:style w:type="paragraph" w:customStyle="1" w:styleId="Punktor">
    <w:name w:val="Punktor"/>
    <w:basedOn w:val="Akapitzlist"/>
    <w:link w:val="PunktorZnak"/>
    <w:semiHidden/>
    <w:qFormat/>
    <w:rsid w:val="00C03D33"/>
    <w:pPr>
      <w:numPr>
        <w:numId w:val="1"/>
      </w:numPr>
    </w:pPr>
  </w:style>
  <w:style w:type="character" w:customStyle="1" w:styleId="PunktorZnak">
    <w:name w:val="Punktor Znak"/>
    <w:basedOn w:val="Domylnaczcionkaakapitu"/>
    <w:link w:val="Punktor"/>
    <w:semiHidden/>
    <w:rsid w:val="002F46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semiHidden/>
    <w:qFormat/>
    <w:rsid w:val="00C03D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65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5E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5E1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5E1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5E1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5E1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5E1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5E1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AD1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2F465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D15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2F465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AD1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2F4657"/>
    <w:rPr>
      <w:rFonts w:ascii="Times New Roman" w:eastAsia="Times New Roman" w:hAnsi="Times New Roman" w:cs="Times New Roman"/>
      <w:i/>
      <w:iCs/>
      <w:color w:val="404040" w:themeColor="text1" w:themeTint="BF"/>
      <w:kern w:val="0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semiHidden/>
    <w:qFormat/>
    <w:rsid w:val="00AD15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AD1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2F4657"/>
    <w:rPr>
      <w:rFonts w:ascii="Times New Roman" w:eastAsia="Times New Roman" w:hAnsi="Times New Roman" w:cs="Times New Roman"/>
      <w:i/>
      <w:iCs/>
      <w:color w:val="0F4761" w:themeColor="accent1" w:themeShade="BF"/>
      <w:kern w:val="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semiHidden/>
    <w:qFormat/>
    <w:rsid w:val="00AD15E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1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5E1"/>
    <w:rPr>
      <w:rFonts w:ascii="Cambria" w:hAnsi="Cambria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1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5E1"/>
    <w:rPr>
      <w:rFonts w:ascii="Cambria" w:hAnsi="Cambria"/>
      <w:kern w:val="0"/>
      <w:sz w:val="22"/>
      <w:szCs w:val="22"/>
      <w14:ligatures w14:val="none"/>
    </w:rPr>
  </w:style>
  <w:style w:type="paragraph" w:customStyle="1" w:styleId="Data">
    <w:name w:val="_Data"/>
    <w:basedOn w:val="Normalny"/>
    <w:next w:val="Normalny0"/>
    <w:qFormat/>
    <w:rsid w:val="002F4657"/>
    <w:pPr>
      <w:spacing w:before="120" w:after="120" w:line="259" w:lineRule="auto"/>
      <w:jc w:val="right"/>
    </w:pPr>
    <w:rPr>
      <w:rFonts w:ascii="Verdana" w:hAnsi="Verdana"/>
      <w:sz w:val="20"/>
      <w:szCs w:val="20"/>
    </w:rPr>
  </w:style>
  <w:style w:type="paragraph" w:customStyle="1" w:styleId="Normalny0">
    <w:name w:val="_Normalny"/>
    <w:basedOn w:val="Normalny"/>
    <w:link w:val="NormalnyZnak"/>
    <w:qFormat/>
    <w:rsid w:val="002F4657"/>
    <w:pPr>
      <w:spacing w:before="120" w:after="120" w:line="259" w:lineRule="auto"/>
      <w:jc w:val="both"/>
    </w:pPr>
    <w:rPr>
      <w:rFonts w:ascii="Verdana" w:hAnsi="Verdana"/>
      <w:sz w:val="20"/>
      <w:szCs w:val="20"/>
    </w:rPr>
  </w:style>
  <w:style w:type="paragraph" w:customStyle="1" w:styleId="Podpis">
    <w:name w:val="_Podpis"/>
    <w:basedOn w:val="Normalny"/>
    <w:qFormat/>
    <w:rsid w:val="002F4657"/>
    <w:pPr>
      <w:tabs>
        <w:tab w:val="center" w:pos="1701"/>
        <w:tab w:val="center" w:pos="7371"/>
      </w:tabs>
      <w:spacing w:before="120" w:after="120" w:line="259" w:lineRule="auto"/>
      <w:jc w:val="both"/>
    </w:pPr>
    <w:rPr>
      <w:rFonts w:ascii="Verdana" w:hAnsi="Verdana" w:cstheme="minorHAnsi"/>
      <w:sz w:val="20"/>
      <w:szCs w:val="20"/>
    </w:rPr>
  </w:style>
  <w:style w:type="paragraph" w:customStyle="1" w:styleId="Listapunktowana">
    <w:name w:val="_Lista punktowana"/>
    <w:basedOn w:val="Normalny0"/>
    <w:qFormat/>
    <w:rsid w:val="003826FE"/>
    <w:pPr>
      <w:numPr>
        <w:numId w:val="2"/>
      </w:numPr>
      <w:ind w:left="567" w:hanging="567"/>
    </w:pPr>
    <w:rPr>
      <w:rFonts w:cstheme="minorHAnsi"/>
    </w:rPr>
  </w:style>
  <w:style w:type="paragraph" w:customStyle="1" w:styleId="Listanumerowana">
    <w:name w:val="_Lista numerowana"/>
    <w:basedOn w:val="Normalny0"/>
    <w:qFormat/>
    <w:rsid w:val="00930080"/>
    <w:pPr>
      <w:numPr>
        <w:numId w:val="4"/>
      </w:numPr>
    </w:pPr>
  </w:style>
  <w:style w:type="paragraph" w:customStyle="1" w:styleId="Tytu0">
    <w:name w:val="_Tytuł"/>
    <w:basedOn w:val="Normalny0"/>
    <w:next w:val="Normalny0"/>
    <w:qFormat/>
    <w:rsid w:val="002F4657"/>
    <w:rPr>
      <w:b/>
      <w:bCs/>
      <w:sz w:val="28"/>
      <w:szCs w:val="28"/>
    </w:rPr>
  </w:style>
  <w:style w:type="paragraph" w:customStyle="1" w:styleId="Podtytu0">
    <w:name w:val="_Podtytuł"/>
    <w:basedOn w:val="Tytu0"/>
    <w:next w:val="Normalny0"/>
    <w:qFormat/>
    <w:rsid w:val="002F4657"/>
    <w:rPr>
      <w:sz w:val="22"/>
      <w:szCs w:val="22"/>
    </w:rPr>
  </w:style>
  <w:style w:type="numbering" w:customStyle="1" w:styleId="x">
    <w:name w:val="_x"/>
    <w:uiPriority w:val="99"/>
    <w:rsid w:val="0071030E"/>
    <w:pPr>
      <w:numPr>
        <w:numId w:val="5"/>
      </w:numPr>
    </w:pPr>
  </w:style>
  <w:style w:type="paragraph" w:customStyle="1" w:styleId="LN1">
    <w:name w:val="LN1"/>
    <w:basedOn w:val="Normalny0"/>
    <w:link w:val="LN1Znak"/>
    <w:qFormat/>
    <w:rsid w:val="00632455"/>
    <w:pPr>
      <w:numPr>
        <w:ilvl w:val="1"/>
        <w:numId w:val="4"/>
      </w:numPr>
    </w:pPr>
  </w:style>
  <w:style w:type="character" w:customStyle="1" w:styleId="NormalnyZnak">
    <w:name w:val="_Normalny Znak"/>
    <w:basedOn w:val="Domylnaczcionkaakapitu"/>
    <w:link w:val="Normalny0"/>
    <w:rsid w:val="00632455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LN1Znak">
    <w:name w:val="LN1 Znak"/>
    <w:basedOn w:val="NormalnyZnak"/>
    <w:link w:val="LN1"/>
    <w:rsid w:val="00632455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LN2">
    <w:name w:val="LN2"/>
    <w:basedOn w:val="Normalny0"/>
    <w:link w:val="LN2Znak"/>
    <w:qFormat/>
    <w:rsid w:val="00632455"/>
    <w:pPr>
      <w:numPr>
        <w:ilvl w:val="2"/>
        <w:numId w:val="4"/>
      </w:numPr>
    </w:pPr>
  </w:style>
  <w:style w:type="character" w:customStyle="1" w:styleId="LN2Znak">
    <w:name w:val="LN2 Znak"/>
    <w:basedOn w:val="NormalnyZnak"/>
    <w:link w:val="LN2"/>
    <w:rsid w:val="00632455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LN3">
    <w:name w:val="LN3"/>
    <w:basedOn w:val="Normalny0"/>
    <w:link w:val="LN3Znak"/>
    <w:qFormat/>
    <w:rsid w:val="00632455"/>
    <w:pPr>
      <w:numPr>
        <w:ilvl w:val="3"/>
        <w:numId w:val="4"/>
      </w:numPr>
    </w:pPr>
  </w:style>
  <w:style w:type="character" w:customStyle="1" w:styleId="LN3Znak">
    <w:name w:val="LN3 Znak"/>
    <w:basedOn w:val="NormalnyZnak"/>
    <w:link w:val="LN3"/>
    <w:rsid w:val="00632455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LN4">
    <w:name w:val="LN4"/>
    <w:basedOn w:val="Normalny0"/>
    <w:link w:val="LN4Znak"/>
    <w:qFormat/>
    <w:rsid w:val="00632455"/>
    <w:pPr>
      <w:numPr>
        <w:ilvl w:val="4"/>
        <w:numId w:val="4"/>
      </w:numPr>
    </w:pPr>
  </w:style>
  <w:style w:type="character" w:customStyle="1" w:styleId="LN4Znak">
    <w:name w:val="LN4 Znak"/>
    <w:basedOn w:val="NormalnyZnak"/>
    <w:link w:val="LN4"/>
    <w:rsid w:val="00632455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LN5">
    <w:name w:val="LN5"/>
    <w:basedOn w:val="LN4"/>
    <w:link w:val="LN5Znak"/>
    <w:qFormat/>
    <w:rsid w:val="005031E2"/>
    <w:pPr>
      <w:numPr>
        <w:ilvl w:val="5"/>
      </w:numPr>
    </w:pPr>
  </w:style>
  <w:style w:type="character" w:customStyle="1" w:styleId="LN5Znak">
    <w:name w:val="LN5 Znak"/>
    <w:basedOn w:val="LN4Znak"/>
    <w:link w:val="LN5"/>
    <w:rsid w:val="005031E2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LN6">
    <w:name w:val="LN6"/>
    <w:basedOn w:val="LN4"/>
    <w:link w:val="LN6Znak"/>
    <w:qFormat/>
    <w:rsid w:val="005031E2"/>
    <w:pPr>
      <w:numPr>
        <w:ilvl w:val="6"/>
      </w:numPr>
    </w:pPr>
  </w:style>
  <w:style w:type="character" w:customStyle="1" w:styleId="LN6Znak">
    <w:name w:val="LN6 Znak"/>
    <w:basedOn w:val="LN4Znak"/>
    <w:link w:val="LN6"/>
    <w:rsid w:val="005031E2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LN7">
    <w:name w:val="LN7"/>
    <w:basedOn w:val="LN4"/>
    <w:link w:val="LN7Znak"/>
    <w:qFormat/>
    <w:rsid w:val="005031E2"/>
    <w:pPr>
      <w:numPr>
        <w:ilvl w:val="7"/>
      </w:numPr>
    </w:pPr>
  </w:style>
  <w:style w:type="character" w:customStyle="1" w:styleId="LN7Znak">
    <w:name w:val="LN7 Znak"/>
    <w:basedOn w:val="LN4Znak"/>
    <w:link w:val="LN7"/>
    <w:rsid w:val="005031E2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paragraph" w:customStyle="1" w:styleId="LN8">
    <w:name w:val="LN8"/>
    <w:basedOn w:val="LN4"/>
    <w:link w:val="LN8Znak"/>
    <w:qFormat/>
    <w:rsid w:val="005031E2"/>
    <w:pPr>
      <w:numPr>
        <w:ilvl w:val="8"/>
      </w:numPr>
    </w:pPr>
  </w:style>
  <w:style w:type="character" w:customStyle="1" w:styleId="LN8Znak">
    <w:name w:val="LN8 Znak"/>
    <w:basedOn w:val="LN4Znak"/>
    <w:link w:val="LN8"/>
    <w:rsid w:val="005031E2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952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zop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.fortuniak\Documents\Niestandardowe%20szablony%20pakietu%20Office\Szablon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Szablon1</Template>
  <TotalTime>0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Fortuniak</dc:creator>
  <cp:keywords/>
  <dc:description/>
  <cp:lastModifiedBy>Izabela Fortuniak</cp:lastModifiedBy>
  <cp:revision>1</cp:revision>
  <dcterms:created xsi:type="dcterms:W3CDTF">2025-02-05T08:39:00Z</dcterms:created>
  <dcterms:modified xsi:type="dcterms:W3CDTF">2025-02-05T08:39:00Z</dcterms:modified>
</cp:coreProperties>
</file>